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87" w:rsidRDefault="00D01B87" w:rsidP="00D01B87">
      <w:pPr>
        <w:pStyle w:val="Cm"/>
      </w:pPr>
      <w:r>
        <w:t xml:space="preserve">Feladat </w:t>
      </w:r>
      <w:r w:rsidR="00DE6AC8">
        <w:t>szövege</w:t>
      </w:r>
    </w:p>
    <w:p w:rsidR="00C012F1" w:rsidRDefault="00C012F1" w:rsidP="00D31452">
      <w:pPr>
        <w:spacing w:after="200" w:line="276" w:lineRule="auto"/>
        <w:jc w:val="both"/>
      </w:pPr>
      <w:r>
        <w:t>Az egyik áruházlánctól az alábbi reklám-ajánlat érkezik: „</w:t>
      </w:r>
      <w:r w:rsidRPr="00C012F1">
        <w:rPr>
          <w:i/>
        </w:rPr>
        <w:t>T</w:t>
      </w:r>
      <w:r w:rsidR="00CD7686">
        <w:rPr>
          <w:i/>
        </w:rPr>
        <w:t>ankoljon</w:t>
      </w:r>
      <w:r w:rsidR="00A81775">
        <w:rPr>
          <w:i/>
        </w:rPr>
        <w:t xml:space="preserve"> legalább 10</w:t>
      </w:r>
      <w:r w:rsidRPr="00C012F1">
        <w:rPr>
          <w:i/>
        </w:rPr>
        <w:t>000 Ft-ért egyszerre az áruház üzemanyagtöltő állomásán a hónap végéig, s 1</w:t>
      </w:r>
      <w:r w:rsidR="00A81775">
        <w:rPr>
          <w:i/>
        </w:rPr>
        <w:t>0</w:t>
      </w:r>
      <w:r w:rsidRPr="00C012F1">
        <w:rPr>
          <w:i/>
        </w:rPr>
        <w:t>00 bizalompontot írunk jóvá bizalomkártyáján.</w:t>
      </w:r>
      <w:r>
        <w:t xml:space="preserve">” A bizalompontokról tudható, hogy 2 bizalompont 1 Ft készpénzzel egyenértékű. Az aktuális (az akciós időszakban érvényes) üzemanyagár az áruház töltőállomásain: 320 Ft/liter az internetes keresés szerint. A </w:t>
      </w:r>
      <w:r w:rsidR="00CD7686">
        <w:t xml:space="preserve">környéken </w:t>
      </w:r>
      <w:r w:rsidR="009C2F6E">
        <w:t>(</w:t>
      </w:r>
      <w:r w:rsidR="00D451DA">
        <w:t>4</w:t>
      </w:r>
      <w:r w:rsidR="009C2F6E">
        <w:t xml:space="preserve"> km-re a garázstól) </w:t>
      </w:r>
      <w:r>
        <w:t>a települési benzinkúton az üzemanyag ára 340 Ft/liter. Az áruház otthonról 20 km-re van. Az áruházban és ennek töltőállomásán történő vásárláskor akciós ajánlat nélkül is minden liter üzemanyag megvásárlása után 2 bizalompontot kap a vásárló</w:t>
      </w:r>
      <w:r w:rsidR="009346F7">
        <w:t>, ahol csak egész értékű bizalompont adható ki</w:t>
      </w:r>
      <w:r>
        <w:t xml:space="preserve">. </w:t>
      </w:r>
      <w:r w:rsidR="009C2F6E">
        <w:t xml:space="preserve">A családi autó fogyasztása átlagosan </w:t>
      </w:r>
      <w:r w:rsidR="00A81775">
        <w:t>8</w:t>
      </w:r>
      <w:r w:rsidR="009C2F6E">
        <w:t xml:space="preserve"> liter</w:t>
      </w:r>
      <w:r w:rsidR="00A81775">
        <w:t xml:space="preserve"> </w:t>
      </w:r>
      <w:r w:rsidR="009C2F6E">
        <w:t>/</w:t>
      </w:r>
      <w:r w:rsidR="00A81775">
        <w:t xml:space="preserve"> 100 </w:t>
      </w:r>
      <w:r w:rsidR="009C2F6E">
        <w:t xml:space="preserve">km. Az üzemanyagtank kapacitása 60 liter. Jelenleg </w:t>
      </w:r>
      <w:r w:rsidR="00A81775">
        <w:t>3</w:t>
      </w:r>
      <w:r w:rsidR="00D451DA">
        <w:t>1</w:t>
      </w:r>
      <w:r w:rsidR="009C2F6E">
        <w:t xml:space="preserve"> liter hiányzik a tankból.</w:t>
      </w:r>
      <w:r w:rsidR="00CD7686">
        <w:t xml:space="preserve"> Gondolkodj együtt családoddal, mi éri meg:</w:t>
      </w:r>
      <w:bookmarkStart w:id="0" w:name="_GoBack"/>
      <w:bookmarkEnd w:id="0"/>
    </w:p>
    <w:p w:rsidR="00D01B87" w:rsidRDefault="00D31452">
      <w:pPr>
        <w:spacing w:after="200" w:line="276" w:lineRule="auto"/>
      </w:pPr>
      <w:r>
        <w:t>Kérdések</w:t>
      </w:r>
      <w:r w:rsidR="00A16BC8">
        <w:t xml:space="preserve"> (nem minden kérdést kell felt</w:t>
      </w:r>
      <w:r w:rsidR="007E029F">
        <w:t>enni egyetlen egy feladatlapon):</w:t>
      </w:r>
    </w:p>
    <w:p w:rsidR="009C2F6E" w:rsidRDefault="00C012F1" w:rsidP="009C2F6E">
      <w:pPr>
        <w:pStyle w:val="Listaszerbekezds"/>
        <w:numPr>
          <w:ilvl w:val="0"/>
          <w:numId w:val="4"/>
        </w:numPr>
        <w:spacing w:after="200" w:line="276" w:lineRule="auto"/>
      </w:pPr>
      <w:r>
        <w:t xml:space="preserve">Mennyibe kerül 1 liter üzemanyag ténylegesen </w:t>
      </w:r>
      <w:r w:rsidR="009C2F6E">
        <w:t xml:space="preserve">a legkedvezőbb esetben </w:t>
      </w:r>
      <w:r>
        <w:t>az áruház töltőállomásán?</w:t>
      </w:r>
      <w:r w:rsidR="009C2F6E">
        <w:t xml:space="preserve"> [</w:t>
      </w:r>
      <w:r w:rsidR="00196C63">
        <w:t>303 Ft/liter</w:t>
      </w:r>
      <w:r w:rsidR="009C2F6E">
        <w:t xml:space="preserve">] </w:t>
      </w:r>
      <w:r w:rsidR="009C2F6E">
        <w:sym w:font="Wingdings" w:char="F0DF"/>
      </w:r>
      <w:r w:rsidR="009C2F6E">
        <w:t>részletes számolással, vagy A/B/C/D opciók megadásával…</w:t>
      </w:r>
    </w:p>
    <w:p w:rsidR="00C012F1" w:rsidRDefault="00C012F1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>Megéri-e átautózni az áruházba csak tankolni?</w:t>
      </w:r>
      <w:r w:rsidR="009C2F6E">
        <w:t xml:space="preserve"> (igen, mert</w:t>
      </w:r>
      <w:r w:rsidR="00D451DA">
        <w:t xml:space="preserve"> 404</w:t>
      </w:r>
      <w:r w:rsidR="009C2F6E">
        <w:t xml:space="preserve"> Ft-tal még így is olcsóbb a tankolás, ill. nem, mert</w:t>
      </w:r>
      <w:r w:rsidR="00D451DA">
        <w:t xml:space="preserve"> 752</w:t>
      </w:r>
      <w:r w:rsidR="009C2F6E">
        <w:t xml:space="preserve"> Ft veszteség keletkezne, ill. az ár-kedvezm</w:t>
      </w:r>
      <w:r w:rsidR="000B7963">
        <w:t xml:space="preserve">ények értéke pontosan fedezi a </w:t>
      </w:r>
      <w:r w:rsidR="009C2F6E">
        <w:t>távolságkülönbségből adódó költségkülönbséget</w:t>
      </w:r>
      <w:r w:rsidR="00A81775">
        <w:t xml:space="preserve">, ill. nem, mert </w:t>
      </w:r>
      <w:r w:rsidR="000B7963">
        <w:t xml:space="preserve">sajnos </w:t>
      </w:r>
      <w:r w:rsidR="00A81775">
        <w:t xml:space="preserve">nem tud annyit tankolni az autó, hogy az akciós bizalompontokon keresztül </w:t>
      </w:r>
      <w:r w:rsidR="00AA17F2">
        <w:t xml:space="preserve">az </w:t>
      </w:r>
      <w:r w:rsidR="00A81775">
        <w:t>árkedvezményt érvényesíteni tudja, ill. …</w:t>
      </w:r>
      <w:r w:rsidR="009C2F6E">
        <w:t>)</w:t>
      </w:r>
    </w:p>
    <w:p w:rsidR="001E1C81" w:rsidRDefault="001E1C81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>(a feladat komplexitása skálázható: több/kevesebb árbefolyásoló tényező figyelembe vételével)</w:t>
      </w:r>
    </w:p>
    <w:p w:rsidR="000B7963" w:rsidRDefault="000B7963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>(bármely részeredményre – K-X - önálló kérdésként is rá lehet kérdezni)</w:t>
      </w:r>
    </w:p>
    <w:p w:rsidR="00D31452" w:rsidRDefault="00D31452">
      <w:pPr>
        <w:spacing w:after="200" w:line="276" w:lineRule="auto"/>
      </w:pPr>
    </w:p>
    <w:p w:rsidR="00D01B87" w:rsidRDefault="00D01B87">
      <w:pPr>
        <w:spacing w:after="200" w:line="276" w:lineRule="auto"/>
      </w:pPr>
      <w:r>
        <w:br w:type="page"/>
      </w:r>
    </w:p>
    <w:p w:rsidR="00D01B87" w:rsidRDefault="00D01B87" w:rsidP="00D01B87">
      <w:pPr>
        <w:pStyle w:val="Cm"/>
      </w:pPr>
      <w:r>
        <w:lastRenderedPageBreak/>
        <w:t>Feladat javítókulcsa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C2F6E" w:rsidRPr="000B7963" w:rsidTr="009C2F6E">
        <w:tc>
          <w:tcPr>
            <w:tcW w:w="5807" w:type="dxa"/>
          </w:tcPr>
          <w:p w:rsidR="009C2F6E" w:rsidRPr="000B7963" w:rsidRDefault="009C2F6E" w:rsidP="00943093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Jelenség</w:t>
            </w:r>
          </w:p>
        </w:tc>
        <w:tc>
          <w:tcPr>
            <w:tcW w:w="3686" w:type="dxa"/>
          </w:tcPr>
          <w:p w:rsidR="009C2F6E" w:rsidRPr="000B7963" w:rsidRDefault="009C2F6E" w:rsidP="00943093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Adatok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C2F6E" w:rsidP="00B6734A">
            <w:pPr>
              <w:pStyle w:val="Listaszerbekezds"/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INPUTOK</w:t>
            </w:r>
          </w:p>
        </w:tc>
        <w:tc>
          <w:tcPr>
            <w:tcW w:w="3686" w:type="dxa"/>
          </w:tcPr>
          <w:p w:rsidR="009C2F6E" w:rsidRPr="000B7963" w:rsidRDefault="009C2F6E" w:rsidP="009430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C2F6E" w:rsidP="00FE4165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üzemanyagár (áruház)</w:t>
            </w:r>
          </w:p>
        </w:tc>
        <w:tc>
          <w:tcPr>
            <w:tcW w:w="3686" w:type="dxa"/>
          </w:tcPr>
          <w:p w:rsidR="009C2F6E" w:rsidRPr="000B7963" w:rsidRDefault="009C2F6E" w:rsidP="00943093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320 Ft/liter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C2F6E" w:rsidP="007E7F6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üzemanyagár (otthon)</w:t>
            </w:r>
          </w:p>
        </w:tc>
        <w:tc>
          <w:tcPr>
            <w:tcW w:w="3686" w:type="dxa"/>
          </w:tcPr>
          <w:p w:rsidR="009C2F6E" w:rsidRPr="000B7963" w:rsidRDefault="009C2F6E" w:rsidP="008E4EB8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340 Ft/liter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C2F6E" w:rsidP="00FE4165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áruház távolsága</w:t>
            </w:r>
          </w:p>
        </w:tc>
        <w:tc>
          <w:tcPr>
            <w:tcW w:w="3686" w:type="dxa"/>
          </w:tcPr>
          <w:p w:rsidR="009C2F6E" w:rsidRPr="000B7963" w:rsidRDefault="009C2F6E" w:rsidP="009C2F6E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20 km (csak oda)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C2F6E" w:rsidP="007E7F6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települési kút távolsága</w:t>
            </w:r>
          </w:p>
        </w:tc>
        <w:tc>
          <w:tcPr>
            <w:tcW w:w="3686" w:type="dxa"/>
          </w:tcPr>
          <w:p w:rsidR="009C2F6E" w:rsidRPr="000B7963" w:rsidRDefault="00A10406" w:rsidP="009C2F6E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3</w:t>
            </w:r>
            <w:r w:rsidR="009C2F6E" w:rsidRPr="000B7963">
              <w:rPr>
                <w:sz w:val="18"/>
                <w:szCs w:val="18"/>
              </w:rPr>
              <w:t xml:space="preserve"> km (csak oda)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C2F6E" w:rsidP="00A81775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akciós bizalompont</w:t>
            </w:r>
            <w:r w:rsidR="001E1C81" w:rsidRPr="000B7963">
              <w:rPr>
                <w:sz w:val="18"/>
                <w:szCs w:val="18"/>
              </w:rPr>
              <w:t xml:space="preserve"> min. </w:t>
            </w:r>
            <w:r w:rsidR="00A81775" w:rsidRPr="000B7963">
              <w:rPr>
                <w:sz w:val="18"/>
                <w:szCs w:val="18"/>
              </w:rPr>
              <w:t>10</w:t>
            </w:r>
            <w:r w:rsidR="001E1C81" w:rsidRPr="000B7963">
              <w:rPr>
                <w:sz w:val="18"/>
                <w:szCs w:val="18"/>
              </w:rPr>
              <w:t xml:space="preserve">000 Ft </w:t>
            </w:r>
            <w:r w:rsidR="00A81775" w:rsidRPr="000B7963">
              <w:rPr>
                <w:sz w:val="18"/>
                <w:szCs w:val="18"/>
              </w:rPr>
              <w:t>tankolás esetén</w:t>
            </w:r>
          </w:p>
        </w:tc>
        <w:tc>
          <w:tcPr>
            <w:tcW w:w="3686" w:type="dxa"/>
          </w:tcPr>
          <w:p w:rsidR="009C2F6E" w:rsidRPr="000B7963" w:rsidRDefault="00A81775" w:rsidP="008E4EB8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1000 pont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7E7F6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bizalompont készpénzre váltásának árfolyama</w:t>
            </w:r>
          </w:p>
        </w:tc>
        <w:tc>
          <w:tcPr>
            <w:tcW w:w="3686" w:type="dxa"/>
          </w:tcPr>
          <w:p w:rsidR="009C2F6E" w:rsidRPr="000B7963" w:rsidRDefault="00A81775" w:rsidP="00943093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2 pont = 1 Ft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7E7F6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1 liter üzemanyag vásárlása után járó bizalompont</w:t>
            </w:r>
          </w:p>
        </w:tc>
        <w:tc>
          <w:tcPr>
            <w:tcW w:w="3686" w:type="dxa"/>
          </w:tcPr>
          <w:p w:rsidR="009C2F6E" w:rsidRPr="000B7963" w:rsidRDefault="00A81775" w:rsidP="00943093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2 pont / 1 liter</w:t>
            </w:r>
            <w:r w:rsidR="009346F7" w:rsidRPr="000B7963">
              <w:rPr>
                <w:sz w:val="18"/>
                <w:szCs w:val="18"/>
              </w:rPr>
              <w:t xml:space="preserve"> (integer)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7E7F6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a családi autó fogyasztása</w:t>
            </w:r>
          </w:p>
        </w:tc>
        <w:tc>
          <w:tcPr>
            <w:tcW w:w="3686" w:type="dxa"/>
          </w:tcPr>
          <w:p w:rsidR="009C2F6E" w:rsidRPr="000B7963" w:rsidRDefault="00AA17F2" w:rsidP="00943093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81775" w:rsidRPr="000B7963">
              <w:rPr>
                <w:sz w:val="18"/>
                <w:szCs w:val="18"/>
              </w:rPr>
              <w:t xml:space="preserve"> liter / 100 km</w:t>
            </w:r>
          </w:p>
        </w:tc>
      </w:tr>
      <w:tr w:rsidR="00A81775" w:rsidRPr="000B7963" w:rsidTr="009C2F6E">
        <w:tc>
          <w:tcPr>
            <w:tcW w:w="5807" w:type="dxa"/>
          </w:tcPr>
          <w:p w:rsidR="00A81775" w:rsidRPr="000B7963" w:rsidRDefault="00A81775" w:rsidP="007E7F6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üzemanyagtank térfogata</w:t>
            </w:r>
          </w:p>
        </w:tc>
        <w:tc>
          <w:tcPr>
            <w:tcW w:w="3686" w:type="dxa"/>
          </w:tcPr>
          <w:p w:rsidR="00A81775" w:rsidRPr="000B7963" w:rsidRDefault="00A81775" w:rsidP="00943093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60 liter</w:t>
            </w:r>
          </w:p>
        </w:tc>
      </w:tr>
      <w:tr w:rsidR="00A81775" w:rsidRPr="000B7963" w:rsidTr="009C2F6E">
        <w:tc>
          <w:tcPr>
            <w:tcW w:w="5807" w:type="dxa"/>
          </w:tcPr>
          <w:p w:rsidR="00A81775" w:rsidRPr="000B7963" w:rsidRDefault="00A81775" w:rsidP="007E7F6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üzemanyagtankból hiányzó üzemanyag mennyisége</w:t>
            </w:r>
          </w:p>
        </w:tc>
        <w:tc>
          <w:tcPr>
            <w:tcW w:w="3686" w:type="dxa"/>
          </w:tcPr>
          <w:p w:rsidR="00A81775" w:rsidRPr="000B7963" w:rsidRDefault="00A81775" w:rsidP="00A81775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3</w:t>
            </w:r>
            <w:r w:rsidR="00D451DA">
              <w:rPr>
                <w:sz w:val="18"/>
                <w:szCs w:val="18"/>
              </w:rPr>
              <w:t>1</w:t>
            </w:r>
            <w:r w:rsidRPr="000B7963">
              <w:rPr>
                <w:sz w:val="18"/>
                <w:szCs w:val="18"/>
              </w:rPr>
              <w:t xml:space="preserve"> liter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C2F6E" w:rsidP="00B6734A">
            <w:pPr>
              <w:pStyle w:val="Listaszerbekezds"/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SZÁMÍTÁSOK</w:t>
            </w:r>
          </w:p>
        </w:tc>
        <w:tc>
          <w:tcPr>
            <w:tcW w:w="3686" w:type="dxa"/>
          </w:tcPr>
          <w:p w:rsidR="009C2F6E" w:rsidRPr="000B7963" w:rsidRDefault="009C2F6E" w:rsidP="009430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DC22C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10000 Ft-ért tankolható üzemanyag az áruházban</w:t>
            </w:r>
          </w:p>
        </w:tc>
        <w:tc>
          <w:tcPr>
            <w:tcW w:w="3686" w:type="dxa"/>
          </w:tcPr>
          <w:p w:rsidR="009C2F6E" w:rsidRPr="000B7963" w:rsidRDefault="00A81775" w:rsidP="00943093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10000/320=31.25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DC22C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az áruházig szükséges üzemanyag mennyisége</w:t>
            </w:r>
          </w:p>
        </w:tc>
        <w:tc>
          <w:tcPr>
            <w:tcW w:w="3686" w:type="dxa"/>
          </w:tcPr>
          <w:p w:rsidR="009C2F6E" w:rsidRPr="000B7963" w:rsidRDefault="00A81775" w:rsidP="00771DC8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8*100/20=1.6 liter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DC22C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tankolható üzemanyag az áruházban</w:t>
            </w:r>
          </w:p>
        </w:tc>
        <w:tc>
          <w:tcPr>
            <w:tcW w:w="3686" w:type="dxa"/>
          </w:tcPr>
          <w:p w:rsidR="009C2F6E" w:rsidRPr="000B7963" w:rsidRDefault="00D451DA" w:rsidP="00771DC8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31+1.6=32</w:t>
            </w:r>
            <w:r w:rsidR="00A81775" w:rsidRPr="000B7963">
              <w:rPr>
                <w:sz w:val="18"/>
                <w:szCs w:val="18"/>
              </w:rPr>
              <w:t>.6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771DC8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akció érvényesíthető?</w:t>
            </w:r>
          </w:p>
        </w:tc>
        <w:tc>
          <w:tcPr>
            <w:tcW w:w="3686" w:type="dxa"/>
          </w:tcPr>
          <w:p w:rsidR="009C2F6E" w:rsidRPr="000B7963" w:rsidRDefault="00D451DA" w:rsidP="00771DC8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 (32</w:t>
            </w:r>
            <w:r w:rsidR="00A81775" w:rsidRPr="000B7963">
              <w:rPr>
                <w:sz w:val="18"/>
                <w:szCs w:val="18"/>
              </w:rPr>
              <w:t>.6</w:t>
            </w:r>
            <w:r w:rsidR="009346F7" w:rsidRPr="000B7963">
              <w:rPr>
                <w:sz w:val="18"/>
                <w:szCs w:val="18"/>
              </w:rPr>
              <w:t xml:space="preserve"> </w:t>
            </w:r>
            <w:r w:rsidR="00A81775" w:rsidRPr="000B7963">
              <w:rPr>
                <w:sz w:val="18"/>
                <w:szCs w:val="18"/>
              </w:rPr>
              <w:t>&gt;</w:t>
            </w:r>
            <w:r w:rsidR="009346F7" w:rsidRPr="000B7963">
              <w:rPr>
                <w:sz w:val="18"/>
                <w:szCs w:val="18"/>
              </w:rPr>
              <w:t xml:space="preserve"> </w:t>
            </w:r>
            <w:r w:rsidR="00A81775" w:rsidRPr="000B7963">
              <w:rPr>
                <w:sz w:val="18"/>
                <w:szCs w:val="18"/>
              </w:rPr>
              <w:t>31.25)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771DC8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akciós árengedmény (áruház)</w:t>
            </w:r>
          </w:p>
        </w:tc>
        <w:tc>
          <w:tcPr>
            <w:tcW w:w="3686" w:type="dxa"/>
          </w:tcPr>
          <w:p w:rsidR="009C2F6E" w:rsidRPr="000B7963" w:rsidRDefault="00A81775" w:rsidP="00771DC8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1000 pont = 500 Ft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81775" w:rsidP="00DC22C2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normál árengedmény (áruház)</w:t>
            </w:r>
          </w:p>
        </w:tc>
        <w:tc>
          <w:tcPr>
            <w:tcW w:w="3686" w:type="dxa"/>
          </w:tcPr>
          <w:p w:rsidR="009C2F6E" w:rsidRPr="000B7963" w:rsidRDefault="009346F7" w:rsidP="00E032E4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 xml:space="preserve">integer(2*31.25)=62 </w:t>
            </w:r>
            <w:r w:rsidRPr="000B7963">
              <w:rPr>
                <w:sz w:val="18"/>
                <w:szCs w:val="18"/>
              </w:rPr>
              <w:sym w:font="Wingdings" w:char="F0E0"/>
            </w:r>
            <w:r w:rsidRPr="000B7963">
              <w:rPr>
                <w:sz w:val="18"/>
                <w:szCs w:val="18"/>
              </w:rPr>
              <w:t xml:space="preserve"> 31 Ft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346F7" w:rsidP="00F4349F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 xml:space="preserve">összes árengedmény </w:t>
            </w:r>
            <w:r w:rsidR="00F4349F" w:rsidRPr="000B7963">
              <w:rPr>
                <w:sz w:val="18"/>
                <w:szCs w:val="18"/>
              </w:rPr>
              <w:t>10</w:t>
            </w:r>
            <w:r w:rsidRPr="000B7963">
              <w:rPr>
                <w:sz w:val="18"/>
                <w:szCs w:val="18"/>
              </w:rPr>
              <w:t>000 Ft-os tankolás esetén</w:t>
            </w:r>
          </w:p>
        </w:tc>
        <w:tc>
          <w:tcPr>
            <w:tcW w:w="3686" w:type="dxa"/>
          </w:tcPr>
          <w:p w:rsidR="009C2F6E" w:rsidRPr="000B7963" w:rsidRDefault="009346F7" w:rsidP="00E032E4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500+31=531 Ft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9346F7" w:rsidP="000E67A8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minden kedvezményt optimálisan érvény</w:t>
            </w:r>
            <w:r w:rsidR="00196C63">
              <w:rPr>
                <w:sz w:val="18"/>
                <w:szCs w:val="18"/>
              </w:rPr>
              <w:t>esítése esetén érvényes</w:t>
            </w:r>
            <w:r w:rsidRPr="000B7963">
              <w:rPr>
                <w:sz w:val="18"/>
                <w:szCs w:val="18"/>
              </w:rPr>
              <w:t xml:space="preserve"> áruházi üzemanyag-ár</w:t>
            </w:r>
          </w:p>
        </w:tc>
        <w:tc>
          <w:tcPr>
            <w:tcW w:w="3686" w:type="dxa"/>
          </w:tcPr>
          <w:p w:rsidR="009C2F6E" w:rsidRPr="000B7963" w:rsidRDefault="009346F7" w:rsidP="00E032E4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 xml:space="preserve">(10000-531)=31.25 = </w:t>
            </w:r>
            <w:r w:rsidR="00A10406" w:rsidRPr="000B7963">
              <w:rPr>
                <w:sz w:val="18"/>
                <w:szCs w:val="18"/>
              </w:rPr>
              <w:t>303 Ft/liter</w:t>
            </w:r>
          </w:p>
        </w:tc>
      </w:tr>
      <w:tr w:rsidR="009C2F6E" w:rsidRPr="000B7963" w:rsidTr="009C2F6E">
        <w:tc>
          <w:tcPr>
            <w:tcW w:w="5807" w:type="dxa"/>
          </w:tcPr>
          <w:p w:rsidR="009C2F6E" w:rsidRPr="000B7963" w:rsidRDefault="00A10406" w:rsidP="00DB144F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tényleges üzemanyagköltség az áruházi tankolás kapcsán otthon indulva és vissza haza</w:t>
            </w:r>
          </w:p>
        </w:tc>
        <w:tc>
          <w:tcPr>
            <w:tcW w:w="3686" w:type="dxa"/>
          </w:tcPr>
          <w:p w:rsidR="009C2F6E" w:rsidRPr="000B7963" w:rsidRDefault="00A10406" w:rsidP="00E032E4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(8*303)*40/100=970 Ft/utazás</w:t>
            </w:r>
          </w:p>
        </w:tc>
      </w:tr>
      <w:tr w:rsidR="00A10406" w:rsidRPr="000B7963" w:rsidTr="009C2F6E">
        <w:tc>
          <w:tcPr>
            <w:tcW w:w="5807" w:type="dxa"/>
          </w:tcPr>
          <w:p w:rsidR="00A10406" w:rsidRPr="000B7963" w:rsidRDefault="00A10406" w:rsidP="00DB144F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 xml:space="preserve">tényleges üzemanyagköltség otthonról a települési benzinkútig és vissza </w:t>
            </w:r>
          </w:p>
        </w:tc>
        <w:tc>
          <w:tcPr>
            <w:tcW w:w="3686" w:type="dxa"/>
          </w:tcPr>
          <w:p w:rsidR="00A10406" w:rsidRPr="000B7963" w:rsidRDefault="00D451DA" w:rsidP="00E032E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(8*340)*8/100=218</w:t>
            </w:r>
            <w:r w:rsidR="00A10406" w:rsidRPr="000B7963">
              <w:rPr>
                <w:sz w:val="18"/>
                <w:szCs w:val="18"/>
              </w:rPr>
              <w:t>Ft/utazás</w:t>
            </w:r>
          </w:p>
        </w:tc>
      </w:tr>
      <w:tr w:rsidR="00A10406" w:rsidRPr="000B7963" w:rsidTr="009C2F6E">
        <w:tc>
          <w:tcPr>
            <w:tcW w:w="5807" w:type="dxa"/>
          </w:tcPr>
          <w:p w:rsidR="00A10406" w:rsidRPr="000B7963" w:rsidRDefault="000B7963" w:rsidP="00DB144F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települési kúton tankolt 31.25 liter üzemanyag értéke</w:t>
            </w:r>
          </w:p>
        </w:tc>
        <w:tc>
          <w:tcPr>
            <w:tcW w:w="3686" w:type="dxa"/>
          </w:tcPr>
          <w:p w:rsidR="00A10406" w:rsidRPr="000B7963" w:rsidRDefault="000B7963" w:rsidP="00E032E4">
            <w:pPr>
              <w:spacing w:after="200" w:line="276" w:lineRule="auto"/>
              <w:rPr>
                <w:sz w:val="18"/>
                <w:szCs w:val="18"/>
              </w:rPr>
            </w:pPr>
            <w:r w:rsidRPr="000B7963">
              <w:rPr>
                <w:sz w:val="18"/>
                <w:szCs w:val="18"/>
              </w:rPr>
              <w:t>31.25*340=10625</w:t>
            </w:r>
            <w:r>
              <w:rPr>
                <w:sz w:val="18"/>
                <w:szCs w:val="18"/>
              </w:rPr>
              <w:t xml:space="preserve"> Ft</w:t>
            </w:r>
          </w:p>
        </w:tc>
      </w:tr>
      <w:tr w:rsidR="000B7963" w:rsidRPr="000B7963" w:rsidTr="009C2F6E">
        <w:tc>
          <w:tcPr>
            <w:tcW w:w="5807" w:type="dxa"/>
          </w:tcPr>
          <w:p w:rsidR="000B7963" w:rsidRPr="000B7963" w:rsidRDefault="000B7963" w:rsidP="00DB144F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üzemanyagértékek különbsége</w:t>
            </w:r>
          </w:p>
        </w:tc>
        <w:tc>
          <w:tcPr>
            <w:tcW w:w="3686" w:type="dxa"/>
          </w:tcPr>
          <w:p w:rsidR="000B7963" w:rsidRPr="000B7963" w:rsidRDefault="000B7963" w:rsidP="00E032E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10625-(10000-531)=1156 Ft</w:t>
            </w:r>
          </w:p>
        </w:tc>
      </w:tr>
      <w:tr w:rsidR="000B7963" w:rsidRPr="000B7963" w:rsidTr="009C2F6E">
        <w:tc>
          <w:tcPr>
            <w:tcW w:w="5807" w:type="dxa"/>
          </w:tcPr>
          <w:p w:rsidR="000B7963" w:rsidRDefault="000B7963" w:rsidP="00DB144F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tankolási opciók költségkülönbsége</w:t>
            </w:r>
          </w:p>
        </w:tc>
        <w:tc>
          <w:tcPr>
            <w:tcW w:w="3686" w:type="dxa"/>
          </w:tcPr>
          <w:p w:rsidR="000B7963" w:rsidRDefault="00D451DA" w:rsidP="00E032E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970-218=752</w:t>
            </w:r>
            <w:r w:rsidR="000B7963">
              <w:rPr>
                <w:sz w:val="18"/>
                <w:szCs w:val="18"/>
              </w:rPr>
              <w:t xml:space="preserve"> Ft</w:t>
            </w:r>
          </w:p>
        </w:tc>
      </w:tr>
      <w:tr w:rsidR="000B7963" w:rsidRPr="000B7963" w:rsidTr="009C2F6E">
        <w:tc>
          <w:tcPr>
            <w:tcW w:w="5807" w:type="dxa"/>
          </w:tcPr>
          <w:p w:rsidR="000B7963" w:rsidRDefault="000B7963" w:rsidP="00DB144F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áruházban való tankolás árelőnye</w:t>
            </w:r>
          </w:p>
        </w:tc>
        <w:tc>
          <w:tcPr>
            <w:tcW w:w="3686" w:type="dxa"/>
          </w:tcPr>
          <w:p w:rsidR="000B7963" w:rsidRDefault="00D451DA" w:rsidP="00E032E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1156-752=404</w:t>
            </w:r>
            <w:r w:rsidR="000B7963">
              <w:rPr>
                <w:sz w:val="18"/>
                <w:szCs w:val="18"/>
              </w:rPr>
              <w:t xml:space="preserve"> Ft</w:t>
            </w:r>
          </w:p>
        </w:tc>
      </w:tr>
    </w:tbl>
    <w:p w:rsidR="0096031C" w:rsidRDefault="00D01B87" w:rsidP="00AD0CE7">
      <w:pPr>
        <w:pStyle w:val="Cm"/>
      </w:pPr>
      <w:r>
        <w:lastRenderedPageBreak/>
        <w:t>Feladat a</w:t>
      </w:r>
      <w:r w:rsidR="00AD0CE7">
        <w:t>datlap</w:t>
      </w:r>
      <w:r>
        <w:t>ja</w:t>
      </w:r>
    </w:p>
    <w:p w:rsidR="00BD2A2F" w:rsidRDefault="00BD2A2F" w:rsidP="00BD2A2F">
      <w:pPr>
        <w:pStyle w:val="Cmsor1"/>
      </w:pPr>
      <w:r w:rsidRPr="00BD2A2F">
        <w:t>Feladatíró neve</w:t>
      </w:r>
    </w:p>
    <w:sdt>
      <w:sdtPr>
        <w:id w:val="-1878543075"/>
        <w:placeholder>
          <w:docPart w:val="F386BF039CEE49559A2977BB1B0E5A91"/>
        </w:placeholder>
      </w:sdtPr>
      <w:sdtEndPr/>
      <w:sdtContent>
        <w:p w:rsidR="00BD2A2F" w:rsidRPr="00BD2A2F" w:rsidRDefault="00D31452" w:rsidP="00BD2A2F">
          <w:r>
            <w:t>Pitlik László</w:t>
          </w:r>
        </w:p>
      </w:sdtContent>
    </w:sdt>
    <w:p w:rsidR="0096031C" w:rsidRDefault="0096031C" w:rsidP="0096031C">
      <w:pPr>
        <w:pStyle w:val="Cmsor1"/>
      </w:pPr>
      <w:r>
        <w:t>A KÉRDÉSEK CÉLJA</w:t>
      </w:r>
    </w:p>
    <w:p w:rsidR="00AF1854" w:rsidRDefault="00AF1854" w:rsidP="00AF1854">
      <w:pPr>
        <w:pStyle w:val="Cmsor3"/>
      </w:pPr>
      <w:r>
        <w:t>a) feladat</w:t>
      </w:r>
    </w:p>
    <w:sdt>
      <w:sdtPr>
        <w:id w:val="26615361"/>
        <w:placeholder>
          <w:docPart w:val="44D0711DD3834E9CB71F1B1021CFFADD"/>
        </w:placeholder>
      </w:sdtPr>
      <w:sdtEndPr/>
      <w:sdtContent>
        <w:p w:rsidR="00A7521A" w:rsidRDefault="00B2183C" w:rsidP="00A7521A">
          <w:r>
            <w:t xml:space="preserve">Komplex (valós élethelyzetet leíró) szövegértés számonkérése, elemi számítási lépések </w:t>
          </w:r>
          <w:r w:rsidR="00D104BB">
            <w:t xml:space="preserve">egymásra épülő </w:t>
          </w:r>
          <w:r>
            <w:t>sorozatának számonkérése</w:t>
          </w:r>
          <w:r w:rsidR="00D104BB">
            <w:t xml:space="preserve"> (táblázatkalkulációra való alkalmasság felmérése)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-2002644087"/>
        <w:placeholder>
          <w:docPart w:val="4C2950A1D02D47EEA2BEA36FA11FE776"/>
        </w:placeholder>
        <w:showingPlcHdr/>
      </w:sdtPr>
      <w:sdtEndPr/>
      <w:sdtContent>
        <w:p w:rsidR="00AF1854" w:rsidRDefault="00AF1854" w:rsidP="00AF1854">
          <w:r w:rsidRPr="00EE6282">
            <w:rPr>
              <w:rStyle w:val="Helyrzszveg"/>
            </w:rPr>
            <w:t>Szöveg beírásához kattintson ide.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1623185285"/>
        <w:placeholder>
          <w:docPart w:val="9C38DDC84AB847298FFD23B3651C5812"/>
        </w:placeholder>
        <w:showingPlcHdr/>
      </w:sdtPr>
      <w:sdtEndPr/>
      <w:sdtContent>
        <w:p w:rsidR="00AF1854" w:rsidRDefault="00AF1854" w:rsidP="00AF1854">
          <w:r w:rsidRPr="00EE6282">
            <w:rPr>
              <w:rStyle w:val="Helyrzszveg"/>
            </w:rPr>
            <w:t>Szöveg beírásához kattintson ide.</w:t>
          </w:r>
        </w:p>
      </w:sdtContent>
    </w:sdt>
    <w:p w:rsidR="0096031C" w:rsidRPr="0096031C" w:rsidRDefault="0096031C" w:rsidP="0096031C">
      <w:pPr>
        <w:pStyle w:val="Cmsor1"/>
      </w:pPr>
      <w:r w:rsidRPr="0096031C">
        <w:t xml:space="preserve">A </w:t>
      </w:r>
      <w:r w:rsidRPr="0096031C">
        <w:rPr>
          <w:rStyle w:val="Cmsor1Char"/>
          <w:b/>
          <w:bCs/>
        </w:rPr>
        <w:t>KÉRDÉSEK</w:t>
      </w:r>
      <w:r w:rsidRPr="0096031C">
        <w:t xml:space="preserve"> BESOROLÁSA</w:t>
      </w:r>
    </w:p>
    <w:p w:rsidR="0096031C" w:rsidRDefault="0096031C" w:rsidP="0096031C">
      <w:pPr>
        <w:pStyle w:val="Cmsor2"/>
      </w:pPr>
      <w:r>
        <w:t>Tartalmi terület alkategóriája</w:t>
      </w:r>
    </w:p>
    <w:p w:rsidR="00AF1854" w:rsidRDefault="00AF1854" w:rsidP="00AF1854">
      <w:pPr>
        <w:pStyle w:val="Cmsor3"/>
      </w:pPr>
      <w:r>
        <w:t>a) feladat</w:t>
      </w:r>
    </w:p>
    <w:sdt>
      <w:sdtPr>
        <w:id w:val="430641438"/>
        <w:placeholder>
          <w:docPart w:val="5BD3DBC2D368440C90B39D55B54A8C33"/>
        </w:placeholder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96031C" w:rsidRDefault="007E029F" w:rsidP="0096031C">
          <w:r>
            <w:t>2.3.2 egyenlet, egyenlőtlenség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1802950018"/>
        <w:placeholder>
          <w:docPart w:val="EA58527AB7FF4284BA6D6CC35A3E6A0A"/>
        </w:placeholder>
        <w:showingPlcHdr/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573783913"/>
        <w:placeholder>
          <w:docPart w:val="E8ABE825CD164D3DA4B570F9D167ED22"/>
        </w:placeholder>
        <w:showingPlcHdr/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96031C" w:rsidRDefault="0096031C" w:rsidP="0096031C">
      <w:pPr>
        <w:pStyle w:val="Cmsor2"/>
      </w:pPr>
      <w:r>
        <w:t>Gondolkodási művelet alkategóriája</w:t>
      </w:r>
    </w:p>
    <w:p w:rsidR="00AF1854" w:rsidRDefault="00AF1854" w:rsidP="00AF1854">
      <w:pPr>
        <w:pStyle w:val="Cmsor3"/>
      </w:pPr>
      <w:r>
        <w:t>a) feladat</w:t>
      </w:r>
    </w:p>
    <w:sdt>
      <w:sdtPr>
        <w:id w:val="-1150352416"/>
        <w:placeholder>
          <w:docPart w:val="57310E7C041C476A88B4837356314653"/>
        </w:placeholder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96031C" w:rsidRDefault="0019184B" w:rsidP="0096031C">
          <w:r>
            <w:t>3.2 Komolyabb értelmezést igénylő szituációban többféle művelet, információ kombinálása.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592138563"/>
        <w:placeholder>
          <w:docPart w:val="35EF35A7A53B45DF8490D578D0B7E8C7"/>
        </w:placeholder>
        <w:showingPlcHdr/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AA0B2F" w:rsidRP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1076328934"/>
        <w:placeholder>
          <w:docPart w:val="DB46FAF17CEB4C7F833CF0E00CCE2CD4"/>
        </w:placeholder>
        <w:showingPlcHdr/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AA0B2F" w:rsidRP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96031C" w:rsidRDefault="00AD0CE7" w:rsidP="00AD0CE7">
      <w:pPr>
        <w:pStyle w:val="Cmsor2"/>
      </w:pPr>
      <w:r>
        <w:t>Besorolás</w:t>
      </w:r>
    </w:p>
    <w:p w:rsidR="00A7521A" w:rsidRDefault="00A7521A" w:rsidP="00A7521A">
      <w:pPr>
        <w:pStyle w:val="Cmsor3"/>
      </w:pPr>
      <w:r>
        <w:t>a) feladat</w:t>
      </w:r>
    </w:p>
    <w:sdt>
      <w:sdtPr>
        <w:id w:val="-885952189"/>
        <w:placeholder>
          <w:docPart w:val="BE12367FD0A84D22855EA6884AB676F8"/>
        </w:placeholder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96031C" w:rsidRDefault="0019184B" w:rsidP="0096031C">
          <w:r>
            <w:t>M3</w:t>
          </w:r>
        </w:p>
      </w:sdtContent>
    </w:sdt>
    <w:p w:rsidR="00A7521A" w:rsidRDefault="00A7521A" w:rsidP="00A7521A">
      <w:pPr>
        <w:pStyle w:val="Cmsor3"/>
      </w:pPr>
      <w:r>
        <w:t>b) feladat</w:t>
      </w:r>
    </w:p>
    <w:sdt>
      <w:sdtPr>
        <w:id w:val="232977338"/>
        <w:placeholder>
          <w:docPart w:val="6EB906B781D94686BE3801BC32BCC789"/>
        </w:placeholder>
        <w:showingPlcHdr/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A7521A" w:rsidRDefault="00A7521A" w:rsidP="00A7521A">
          <w:r w:rsidRPr="00892F0C">
            <w:rPr>
              <w:rStyle w:val="Helyrzszveg"/>
            </w:rPr>
            <w:t>Jelöljön ki egy elemet.</w:t>
          </w:r>
        </w:p>
      </w:sdtContent>
    </w:sdt>
    <w:p w:rsidR="00A7521A" w:rsidRDefault="00A7521A" w:rsidP="00A7521A">
      <w:pPr>
        <w:pStyle w:val="Cmsor3"/>
      </w:pPr>
      <w:r>
        <w:t>c) feladat</w:t>
      </w:r>
    </w:p>
    <w:sdt>
      <w:sdtPr>
        <w:id w:val="-1906599012"/>
        <w:placeholder>
          <w:docPart w:val="6DDF797106934F7F94F175CADD97152A"/>
        </w:placeholder>
        <w:showingPlcHdr/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A7521A" w:rsidRPr="0096031C" w:rsidRDefault="00A7521A" w:rsidP="00A7521A">
          <w:r w:rsidRPr="00892F0C">
            <w:rPr>
              <w:rStyle w:val="Helyrzszveg"/>
            </w:rPr>
            <w:t>Jelöljön ki egy elemet.</w:t>
          </w:r>
        </w:p>
      </w:sdtContent>
    </w:sdt>
    <w:p w:rsidR="00DE6AC8" w:rsidRDefault="00DE6AC8" w:rsidP="00DE6AC8">
      <w:pPr>
        <w:pStyle w:val="Cmsor1"/>
      </w:pPr>
      <w:r w:rsidRPr="00E97068">
        <w:lastRenderedPageBreak/>
        <w:t>KULCSSZAVAK</w:t>
      </w:r>
    </w:p>
    <w:p w:rsidR="00DE6AC8" w:rsidRDefault="00DE6AC8" w:rsidP="00DE6AC8">
      <w:pPr>
        <w:pStyle w:val="Cmsor3"/>
      </w:pPr>
      <w:r>
        <w:t>a) feladat</w:t>
      </w:r>
    </w:p>
    <w:sdt>
      <w:sdtPr>
        <w:id w:val="228280745"/>
        <w:placeholder>
          <w:docPart w:val="020849F4D50B4B19AA2D4482D5863189"/>
        </w:placeholder>
      </w:sdtPr>
      <w:sdtEndPr/>
      <w:sdtContent>
        <w:p w:rsidR="00DE6AC8" w:rsidRDefault="0019184B" w:rsidP="00DE6AC8">
          <w:r>
            <w:t>komplexitás</w:t>
          </w:r>
          <w:r w:rsidR="000B7963">
            <w:t>, valósághűség, marketing</w:t>
          </w:r>
          <w:r w:rsidR="00ED1203">
            <w:t>, tudatosság</w:t>
          </w:r>
        </w:p>
      </w:sdtContent>
    </w:sdt>
    <w:p w:rsidR="00DE6AC8" w:rsidRDefault="00DE6AC8" w:rsidP="00DE6AC8">
      <w:pPr>
        <w:pStyle w:val="Cmsor3"/>
      </w:pPr>
      <w:r>
        <w:t>b) feladat</w:t>
      </w:r>
    </w:p>
    <w:sdt>
      <w:sdtPr>
        <w:id w:val="905339687"/>
        <w:placeholder>
          <w:docPart w:val="DBF50349989D4BEC8160B14A3953DFBA"/>
        </w:placeholder>
        <w:showingPlcHdr/>
      </w:sdtPr>
      <w:sdtEndPr/>
      <w:sdtContent>
        <w:p w:rsidR="00DE6AC8" w:rsidRDefault="00DE6AC8" w:rsidP="00DE6AC8">
          <w:r w:rsidRPr="00EE6282">
            <w:rPr>
              <w:rStyle w:val="Helyrzszveg"/>
            </w:rPr>
            <w:t>Szöveg beírásához kattintson ide.</w:t>
          </w:r>
        </w:p>
      </w:sdtContent>
    </w:sdt>
    <w:p w:rsidR="00DE6AC8" w:rsidRDefault="00DE6AC8" w:rsidP="00DE6AC8">
      <w:pPr>
        <w:pStyle w:val="Cmsor3"/>
      </w:pPr>
      <w:r>
        <w:t>c) feladat</w:t>
      </w:r>
    </w:p>
    <w:sdt>
      <w:sdtPr>
        <w:id w:val="625363874"/>
        <w:placeholder>
          <w:docPart w:val="3D4BD80F62C049959F54A954DA63D9FF"/>
        </w:placeholder>
        <w:showingPlcHdr/>
      </w:sdtPr>
      <w:sdtEndPr/>
      <w:sdtContent>
        <w:p w:rsidR="00DE6AC8" w:rsidRDefault="00DE6AC8" w:rsidP="00DE6AC8">
          <w:r w:rsidRPr="00EE6282">
            <w:rPr>
              <w:rStyle w:val="Helyrzszveg"/>
            </w:rPr>
            <w:t>Szöveg beírásához kattintson ide.</w:t>
          </w:r>
        </w:p>
      </w:sdtContent>
    </w:sdt>
    <w:p w:rsidR="00BD2A2F" w:rsidRDefault="00BD2A2F" w:rsidP="00DE6AC8">
      <w:pPr>
        <w:pStyle w:val="Cmsor1"/>
      </w:pPr>
      <w:r>
        <w:t>Válaszlehetőségek indokai (feleletválasztásos feladat esetén)</w:t>
      </w:r>
    </w:p>
    <w:p w:rsidR="00473004" w:rsidRDefault="00473004" w:rsidP="00AF1854">
      <w:pPr>
        <w:pStyle w:val="Cmsor3"/>
      </w:pPr>
      <w:r>
        <w:t>a)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313511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</w:tbl>
    <w:p w:rsidR="00473004" w:rsidRDefault="00AF1854" w:rsidP="00AF1854">
      <w:pPr>
        <w:pStyle w:val="Cmsor3"/>
      </w:pPr>
      <w:r>
        <w:t>b</w:t>
      </w:r>
      <w:r w:rsidR="00473004"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</w:tbl>
    <w:p w:rsidR="00473004" w:rsidRDefault="00AF1854" w:rsidP="00AF1854">
      <w:pPr>
        <w:pStyle w:val="Cmsor3"/>
      </w:pPr>
      <w:r>
        <w:t>c</w:t>
      </w:r>
      <w:r w:rsidR="00473004"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</w:tbl>
    <w:p w:rsidR="00BD2A2F" w:rsidRDefault="00BD2A2F" w:rsidP="00BD2A2F">
      <w:pPr>
        <w:pStyle w:val="Cmsor1"/>
      </w:pPr>
      <w:r>
        <w:t>Felhasznált ábrák, táblázatok, adatok stb. forrása</w:t>
      </w:r>
    </w:p>
    <w:sdt>
      <w:sdtPr>
        <w:id w:val="1586963491"/>
        <w:placeholder>
          <w:docPart w:val="809909F1CE654B64AC1FEBFF329C89AE"/>
        </w:placeholder>
      </w:sdtPr>
      <w:sdtEndPr/>
      <w:sdtContent>
        <w:p w:rsidR="00FD682E" w:rsidRPr="00FD682E" w:rsidRDefault="001D0896" w:rsidP="00FD682E">
          <w:r>
            <w:t>A feladat paraméterezhető, s a javítókulcs így egy táblázatkalkulációs állomány is lehet…</w:t>
          </w:r>
        </w:p>
      </w:sdtContent>
    </w:sdt>
    <w:sectPr w:rsidR="00FD682E" w:rsidRPr="00FD682E" w:rsidSect="00FD68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E13"/>
    <w:multiLevelType w:val="hybridMultilevel"/>
    <w:tmpl w:val="04161174"/>
    <w:lvl w:ilvl="0" w:tplc="783A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2D9"/>
    <w:multiLevelType w:val="hybridMultilevel"/>
    <w:tmpl w:val="3B081B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FBA"/>
    <w:multiLevelType w:val="hybridMultilevel"/>
    <w:tmpl w:val="45A89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5085"/>
    <w:multiLevelType w:val="hybridMultilevel"/>
    <w:tmpl w:val="41E088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02C7"/>
    <w:multiLevelType w:val="hybridMultilevel"/>
    <w:tmpl w:val="7B76C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A51"/>
    <w:multiLevelType w:val="hybridMultilevel"/>
    <w:tmpl w:val="60F8A2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6"/>
    <w:rsid w:val="000163B2"/>
    <w:rsid w:val="00065012"/>
    <w:rsid w:val="000B7963"/>
    <w:rsid w:val="000C5C25"/>
    <w:rsid w:val="000E67A8"/>
    <w:rsid w:val="0019184B"/>
    <w:rsid w:val="00196C63"/>
    <w:rsid w:val="001D0896"/>
    <w:rsid w:val="001E1C81"/>
    <w:rsid w:val="00313511"/>
    <w:rsid w:val="00331CEC"/>
    <w:rsid w:val="003C4D3A"/>
    <w:rsid w:val="00473004"/>
    <w:rsid w:val="004B09EF"/>
    <w:rsid w:val="00554683"/>
    <w:rsid w:val="006B084B"/>
    <w:rsid w:val="006D2B8D"/>
    <w:rsid w:val="00714E0E"/>
    <w:rsid w:val="00771DC8"/>
    <w:rsid w:val="007D4313"/>
    <w:rsid w:val="007E029F"/>
    <w:rsid w:val="007E7F62"/>
    <w:rsid w:val="0080016C"/>
    <w:rsid w:val="008422F0"/>
    <w:rsid w:val="008C7C41"/>
    <w:rsid w:val="008E4EB8"/>
    <w:rsid w:val="00926436"/>
    <w:rsid w:val="009346F7"/>
    <w:rsid w:val="0096031C"/>
    <w:rsid w:val="009B33AB"/>
    <w:rsid w:val="009C2F6E"/>
    <w:rsid w:val="00A01204"/>
    <w:rsid w:val="00A10406"/>
    <w:rsid w:val="00A16BC8"/>
    <w:rsid w:val="00A54286"/>
    <w:rsid w:val="00A7521A"/>
    <w:rsid w:val="00A81775"/>
    <w:rsid w:val="00AA0B2F"/>
    <w:rsid w:val="00AA17F2"/>
    <w:rsid w:val="00AD0CE7"/>
    <w:rsid w:val="00AF1854"/>
    <w:rsid w:val="00B2183C"/>
    <w:rsid w:val="00B65995"/>
    <w:rsid w:val="00B6734A"/>
    <w:rsid w:val="00BD2A2F"/>
    <w:rsid w:val="00BE3C65"/>
    <w:rsid w:val="00BE69C7"/>
    <w:rsid w:val="00C012F1"/>
    <w:rsid w:val="00C4784B"/>
    <w:rsid w:val="00C61F9F"/>
    <w:rsid w:val="00CD3B45"/>
    <w:rsid w:val="00CD7686"/>
    <w:rsid w:val="00D01B87"/>
    <w:rsid w:val="00D104BB"/>
    <w:rsid w:val="00D212E0"/>
    <w:rsid w:val="00D31452"/>
    <w:rsid w:val="00D451DA"/>
    <w:rsid w:val="00D61A6A"/>
    <w:rsid w:val="00DB144F"/>
    <w:rsid w:val="00DC22C2"/>
    <w:rsid w:val="00DE6AC8"/>
    <w:rsid w:val="00DE7921"/>
    <w:rsid w:val="00E032E4"/>
    <w:rsid w:val="00E361E2"/>
    <w:rsid w:val="00EA71F2"/>
    <w:rsid w:val="00ED1203"/>
    <w:rsid w:val="00ED42D9"/>
    <w:rsid w:val="00F064FE"/>
    <w:rsid w:val="00F4349F"/>
    <w:rsid w:val="00FD682E"/>
    <w:rsid w:val="00FD778A"/>
    <w:rsid w:val="00FE4165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6BE8-D097-451E-947A-E7F07A8E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21A"/>
    <w:pPr>
      <w:spacing w:after="12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6D2B8D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color w:val="E36C0A" w:themeColor="accent6" w:themeShade="BF"/>
      <w:sz w:val="30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3511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2B8D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31849B" w:themeColor="accent5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6031C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6D2B8D"/>
    <w:rPr>
      <w:rFonts w:eastAsiaTheme="majorEastAsia" w:cstheme="majorBidi"/>
      <w:b/>
      <w:bCs/>
      <w:caps/>
      <w:color w:val="E36C0A" w:themeColor="accent6" w:themeShade="BF"/>
      <w:sz w:val="30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13511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03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031C"/>
    <w:rPr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6D2B8D"/>
    <w:pPr>
      <w:pBdr>
        <w:bottom w:val="single" w:sz="8" w:space="4" w:color="E36C0A" w:themeColor="accent6" w:themeShade="BF"/>
      </w:pBdr>
      <w:spacing w:after="300"/>
      <w:contextualSpacing/>
    </w:pPr>
    <w:rPr>
      <w:rFonts w:eastAsiaTheme="majorEastAsia" w:cstheme="majorBidi"/>
      <w:b/>
      <w:color w:val="E36C0A" w:themeColor="accent6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D2B8D"/>
    <w:rPr>
      <w:rFonts w:eastAsiaTheme="majorEastAsia" w:cstheme="majorBidi"/>
      <w:b/>
      <w:color w:val="E36C0A" w:themeColor="accent6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473004"/>
    <w:pPr>
      <w:ind w:left="720"/>
      <w:contextualSpacing/>
    </w:pPr>
  </w:style>
  <w:style w:type="table" w:styleId="Rcsostblzat">
    <w:name w:val="Table Grid"/>
    <w:basedOn w:val="Normltblzat"/>
    <w:uiPriority w:val="59"/>
    <w:rsid w:val="00AF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AF1854"/>
  </w:style>
  <w:style w:type="character" w:styleId="Kiemels">
    <w:name w:val="Emphasis"/>
    <w:basedOn w:val="Bekezdsalapbettpusa"/>
    <w:uiPriority w:val="20"/>
    <w:qFormat/>
    <w:rsid w:val="00AF1854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6D2B8D"/>
    <w:rPr>
      <w:rFonts w:eastAsiaTheme="majorEastAsia" w:cstheme="majorBidi"/>
      <w:b/>
      <w:bCs/>
      <w:i/>
      <w:color w:val="31849B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likl\Downloads\feladatiras_sabl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86BF039CEE49559A2977BB1B0E5A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FD9AA9-16D4-42C3-A019-D81C1717CE5C}"/>
      </w:docPartPr>
      <w:docPartBody>
        <w:p w:rsidR="008B1E78" w:rsidRDefault="00FB0AB7">
          <w:pPr>
            <w:pStyle w:val="F386BF039CEE49559A2977BB1B0E5A91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4D0711DD3834E9CB71F1B1021CFFA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027E98-EAD8-4C17-9209-958108220651}"/>
      </w:docPartPr>
      <w:docPartBody>
        <w:p w:rsidR="008B1E78" w:rsidRDefault="00FB0AB7">
          <w:pPr>
            <w:pStyle w:val="44D0711DD3834E9CB71F1B1021CFFADD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C2950A1D02D47EEA2BEA36FA11FE7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D326D-0EAA-4FD5-A61D-CE96575AA47C}"/>
      </w:docPartPr>
      <w:docPartBody>
        <w:p w:rsidR="008B1E78" w:rsidRDefault="00FB0AB7">
          <w:pPr>
            <w:pStyle w:val="4C2950A1D02D47EEA2BEA36FA11FE776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38DDC84AB847298FFD23B3651C58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67AB77-84B8-4FAD-AE5A-54EFA882E10D}"/>
      </w:docPartPr>
      <w:docPartBody>
        <w:p w:rsidR="008B1E78" w:rsidRDefault="00FB0AB7">
          <w:pPr>
            <w:pStyle w:val="9C38DDC84AB847298FFD23B3651C5812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D3DBC2D368440C90B39D55B54A8C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BEFE47-D99A-492F-9C97-6BDD53D49FE8}"/>
      </w:docPartPr>
      <w:docPartBody>
        <w:p w:rsidR="008B1E78" w:rsidRDefault="00FB0AB7">
          <w:pPr>
            <w:pStyle w:val="5BD3DBC2D368440C90B39D55B54A8C33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EA58527AB7FF4284BA6D6CC35A3E6A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C443C8-2666-4E94-9EEE-9209FE0BC61D}"/>
      </w:docPartPr>
      <w:docPartBody>
        <w:p w:rsidR="008B1E78" w:rsidRDefault="00FB0AB7">
          <w:pPr>
            <w:pStyle w:val="EA58527AB7FF4284BA6D6CC35A3E6A0A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E8ABE825CD164D3DA4B570F9D167ED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4FF16-55C0-4C0D-B7F2-A8A98F40A730}"/>
      </w:docPartPr>
      <w:docPartBody>
        <w:p w:rsidR="008B1E78" w:rsidRDefault="00FB0AB7">
          <w:pPr>
            <w:pStyle w:val="E8ABE825CD164D3DA4B570F9D167ED22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57310E7C041C476A88B48373563146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D75D3A-831C-4245-A87A-8035BE7CC87B}"/>
      </w:docPartPr>
      <w:docPartBody>
        <w:p w:rsidR="008B1E78" w:rsidRDefault="00FB0AB7">
          <w:pPr>
            <w:pStyle w:val="57310E7C041C476A88B4837356314653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35EF35A7A53B45DF8490D578D0B7E8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E95399-5D0A-4420-BFB5-F62C8B0F4C9C}"/>
      </w:docPartPr>
      <w:docPartBody>
        <w:p w:rsidR="008B1E78" w:rsidRDefault="00FB0AB7">
          <w:pPr>
            <w:pStyle w:val="35EF35A7A53B45DF8490D578D0B7E8C7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DB46FAF17CEB4C7F833CF0E00CCE2C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31B15F-6FD8-4F37-AE59-4869D60B67EF}"/>
      </w:docPartPr>
      <w:docPartBody>
        <w:p w:rsidR="008B1E78" w:rsidRDefault="00FB0AB7">
          <w:pPr>
            <w:pStyle w:val="DB46FAF17CEB4C7F833CF0E00CCE2CD4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BE12367FD0A84D22855EA6884AB676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593A10-959A-49B9-8A5D-E74D6C7C9F9B}"/>
      </w:docPartPr>
      <w:docPartBody>
        <w:p w:rsidR="008B1E78" w:rsidRDefault="00FB0AB7">
          <w:pPr>
            <w:pStyle w:val="BE12367FD0A84D22855EA6884AB676F8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6EB906B781D94686BE3801BC32BCC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20EC6F-A452-476B-9CAA-D1EFB0D26817}"/>
      </w:docPartPr>
      <w:docPartBody>
        <w:p w:rsidR="008B1E78" w:rsidRDefault="00FB0AB7">
          <w:pPr>
            <w:pStyle w:val="6EB906B781D94686BE3801BC32BCC789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6DDF797106934F7F94F175CADD9715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31E102-9F44-4DFF-9E93-3075862891F6}"/>
      </w:docPartPr>
      <w:docPartBody>
        <w:p w:rsidR="008B1E78" w:rsidRDefault="00FB0AB7">
          <w:pPr>
            <w:pStyle w:val="6DDF797106934F7F94F175CADD97152A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020849F4D50B4B19AA2D4482D5863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3947C-C2F5-4A85-A6E9-8A333A059282}"/>
      </w:docPartPr>
      <w:docPartBody>
        <w:p w:rsidR="008B1E78" w:rsidRDefault="00FB0AB7">
          <w:pPr>
            <w:pStyle w:val="020849F4D50B4B19AA2D4482D5863189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BF50349989D4BEC8160B14A3953DF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3EFF34-BC55-4D3F-B07B-2AB333028E37}"/>
      </w:docPartPr>
      <w:docPartBody>
        <w:p w:rsidR="008B1E78" w:rsidRDefault="00FB0AB7">
          <w:pPr>
            <w:pStyle w:val="DBF50349989D4BEC8160B14A3953DFBA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D4BD80F62C049959F54A954DA63D9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095E40-3F8A-4BA6-9A1D-38623C680E33}"/>
      </w:docPartPr>
      <w:docPartBody>
        <w:p w:rsidR="008B1E78" w:rsidRDefault="00FB0AB7">
          <w:pPr>
            <w:pStyle w:val="3D4BD80F62C049959F54A954DA63D9FF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9909F1CE654B64AC1FEBFF329C8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526229-EB17-4516-AF34-86FA3ABADF27}"/>
      </w:docPartPr>
      <w:docPartBody>
        <w:p w:rsidR="008B1E78" w:rsidRDefault="00FB0AB7">
          <w:pPr>
            <w:pStyle w:val="809909F1CE654B64AC1FEBFF329C89AE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7"/>
    <w:rsid w:val="00062465"/>
    <w:rsid w:val="008915F9"/>
    <w:rsid w:val="008B1E78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F386BF039CEE49559A2977BB1B0E5A91">
    <w:name w:val="F386BF039CEE49559A2977BB1B0E5A91"/>
  </w:style>
  <w:style w:type="paragraph" w:customStyle="1" w:styleId="44D0711DD3834E9CB71F1B1021CFFADD">
    <w:name w:val="44D0711DD3834E9CB71F1B1021CFFADD"/>
  </w:style>
  <w:style w:type="paragraph" w:customStyle="1" w:styleId="4C2950A1D02D47EEA2BEA36FA11FE776">
    <w:name w:val="4C2950A1D02D47EEA2BEA36FA11FE776"/>
  </w:style>
  <w:style w:type="paragraph" w:customStyle="1" w:styleId="9C38DDC84AB847298FFD23B3651C5812">
    <w:name w:val="9C38DDC84AB847298FFD23B3651C5812"/>
  </w:style>
  <w:style w:type="paragraph" w:customStyle="1" w:styleId="5BD3DBC2D368440C90B39D55B54A8C33">
    <w:name w:val="5BD3DBC2D368440C90B39D55B54A8C33"/>
  </w:style>
  <w:style w:type="paragraph" w:customStyle="1" w:styleId="EA58527AB7FF4284BA6D6CC35A3E6A0A">
    <w:name w:val="EA58527AB7FF4284BA6D6CC35A3E6A0A"/>
  </w:style>
  <w:style w:type="paragraph" w:customStyle="1" w:styleId="E8ABE825CD164D3DA4B570F9D167ED22">
    <w:name w:val="E8ABE825CD164D3DA4B570F9D167ED22"/>
  </w:style>
  <w:style w:type="paragraph" w:customStyle="1" w:styleId="57310E7C041C476A88B4837356314653">
    <w:name w:val="57310E7C041C476A88B4837356314653"/>
  </w:style>
  <w:style w:type="paragraph" w:customStyle="1" w:styleId="35EF35A7A53B45DF8490D578D0B7E8C7">
    <w:name w:val="35EF35A7A53B45DF8490D578D0B7E8C7"/>
  </w:style>
  <w:style w:type="paragraph" w:customStyle="1" w:styleId="DB46FAF17CEB4C7F833CF0E00CCE2CD4">
    <w:name w:val="DB46FAF17CEB4C7F833CF0E00CCE2CD4"/>
  </w:style>
  <w:style w:type="paragraph" w:customStyle="1" w:styleId="BE12367FD0A84D22855EA6884AB676F8">
    <w:name w:val="BE12367FD0A84D22855EA6884AB676F8"/>
  </w:style>
  <w:style w:type="paragraph" w:customStyle="1" w:styleId="6EB906B781D94686BE3801BC32BCC789">
    <w:name w:val="6EB906B781D94686BE3801BC32BCC789"/>
  </w:style>
  <w:style w:type="paragraph" w:customStyle="1" w:styleId="6DDF797106934F7F94F175CADD97152A">
    <w:name w:val="6DDF797106934F7F94F175CADD97152A"/>
  </w:style>
  <w:style w:type="paragraph" w:customStyle="1" w:styleId="020849F4D50B4B19AA2D4482D5863189">
    <w:name w:val="020849F4D50B4B19AA2D4482D5863189"/>
  </w:style>
  <w:style w:type="paragraph" w:customStyle="1" w:styleId="DBF50349989D4BEC8160B14A3953DFBA">
    <w:name w:val="DBF50349989D4BEC8160B14A3953DFBA"/>
  </w:style>
  <w:style w:type="paragraph" w:customStyle="1" w:styleId="3D4BD80F62C049959F54A954DA63D9FF">
    <w:name w:val="3D4BD80F62C049959F54A954DA63D9FF"/>
  </w:style>
  <w:style w:type="paragraph" w:customStyle="1" w:styleId="809909F1CE654B64AC1FEBFF329C89AE">
    <w:name w:val="809909F1CE654B64AC1FEBFF329C8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feladatiras_sablon (1).dotx</Template>
  <TotalTime>146</TotalTime>
  <Pages>4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Pitlik László4</dc:creator>
  <cp:lastModifiedBy>Pitlik László4</cp:lastModifiedBy>
  <cp:revision>12</cp:revision>
  <dcterms:created xsi:type="dcterms:W3CDTF">2017-07-30T18:57:00Z</dcterms:created>
  <dcterms:modified xsi:type="dcterms:W3CDTF">2017-07-30T22:43:00Z</dcterms:modified>
</cp:coreProperties>
</file>